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F112C6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F112C6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r w:rsidRPr="00A55D70">
              <w:rPr>
                <w:color w:val="000000"/>
                <w:sz w:val="22"/>
                <w:szCs w:val="22"/>
              </w:rPr>
              <w:t>.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r w:rsidRPr="00282F59">
              <w:rPr>
                <w:color w:val="000000"/>
                <w:sz w:val="22"/>
                <w:szCs w:val="22"/>
              </w:rPr>
              <w:t>/</w:t>
            </w:r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fldSimple w:instr=" DOCPROPERTY &quot;На №&quot; \* MERGEFORMAT ">
              <w:r w:rsidR="00F112C6" w:rsidRPr="00F112C6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fldSimple w:instr=" DOCPROPERTY &quot;от&quot; \* MERGEFORMAT ">
              <w:r w:rsidR="00F112C6">
                <w:rPr>
                  <w:sz w:val="18"/>
                  <w:szCs w:val="18"/>
                  <w:u w:val="single"/>
                </w:rPr>
                <w:t xml:space="preserve"> </w:t>
              </w:r>
            </w:fldSimple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F112C6" w:rsidRDefault="00F112C6" w:rsidP="00F112C6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F112C6" w:rsidRDefault="00F112C6" w:rsidP="00F112C6"/>
          <w:p w:rsidR="00F112C6" w:rsidRDefault="00F112C6" w:rsidP="00F112C6">
            <w:r>
              <w:t>Руководителям государственных общеобразовательных учреждений</w:t>
            </w:r>
          </w:p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951A40" w:rsidP="00E9164F">
            <w:pPr>
              <w:rPr>
                <w:sz w:val="24"/>
                <w:szCs w:val="24"/>
              </w:rPr>
            </w:pPr>
            <w:fldSimple w:instr=" DOCPROPERTY &quot;Заголовок&quot; \* MERGEFORMAT ">
              <w:r w:rsidR="00F112C6">
                <w:rPr>
                  <w:szCs w:val="24"/>
                </w:rPr>
                <w:t>О бесплатном проекте по русскому языку и математике для школьников 10 классов</w:t>
              </w:r>
            </w:fldSimple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F112C6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F112C6" w:rsidRDefault="007F5A97" w:rsidP="00FB6CA2">
      <w:pPr>
        <w:ind w:firstLine="709"/>
        <w:jc w:val="center"/>
        <w:rPr>
          <w:szCs w:val="28"/>
        </w:rPr>
      </w:pPr>
    </w:p>
    <w:p w:rsidR="00F112C6" w:rsidRPr="00F112C6" w:rsidRDefault="00F112C6" w:rsidP="00F112C6">
      <w:pPr>
        <w:ind w:firstLine="709"/>
        <w:jc w:val="both"/>
        <w:rPr>
          <w:szCs w:val="28"/>
        </w:rPr>
      </w:pPr>
      <w:r>
        <w:rPr>
          <w:szCs w:val="28"/>
        </w:rPr>
        <w:t>Сообщаем, что</w:t>
      </w:r>
      <w:r w:rsidRPr="00F112C6">
        <w:rPr>
          <w:szCs w:val="28"/>
        </w:rPr>
        <w:t xml:space="preserve"> онлайн-школа «Фоксфорд» проводит с 21 июня по </w:t>
      </w:r>
      <w:r>
        <w:rPr>
          <w:szCs w:val="28"/>
        </w:rPr>
        <w:t xml:space="preserve">     </w:t>
      </w:r>
      <w:r w:rsidRPr="00F112C6">
        <w:rPr>
          <w:szCs w:val="28"/>
        </w:rPr>
        <w:t>31 декабря 2021 года – бесплатный образовательный проект по русскому языку и математике по подготовке к ЕГЭ «Ранний старт: подготовка к ЕГЭ для 10 класса» https://foxford.ru/I/dfAa.</w:t>
      </w:r>
    </w:p>
    <w:p w:rsidR="00F112C6" w:rsidRPr="00F112C6" w:rsidRDefault="00F112C6" w:rsidP="00F112C6">
      <w:pPr>
        <w:ind w:firstLine="709"/>
        <w:jc w:val="both"/>
        <w:rPr>
          <w:szCs w:val="28"/>
        </w:rPr>
      </w:pPr>
      <w:r w:rsidRPr="00F112C6">
        <w:rPr>
          <w:szCs w:val="28"/>
        </w:rPr>
        <w:t>Регистрация на «Ранний старт: подготовка к ЕГЭ для 10 класса» открыта с 21 июня по 31 декабря 2021 года в сети интернет для регистрации и участия в нём по адресу https://foxford.ru/I/dfAa.</w:t>
      </w:r>
    </w:p>
    <w:p w:rsidR="00F112C6" w:rsidRPr="00F112C6" w:rsidRDefault="00F112C6" w:rsidP="00F112C6">
      <w:pPr>
        <w:ind w:firstLine="709"/>
        <w:jc w:val="both"/>
        <w:rPr>
          <w:szCs w:val="28"/>
        </w:rPr>
      </w:pPr>
      <w:r w:rsidRPr="00F112C6">
        <w:rPr>
          <w:szCs w:val="28"/>
        </w:rPr>
        <w:t>Направления бесплатных занятий в рамках «Ранний старт: подготовка к ЕГЭ для 10 класса»:</w:t>
      </w:r>
    </w:p>
    <w:p w:rsidR="00F112C6" w:rsidRPr="00F112C6" w:rsidRDefault="00F112C6" w:rsidP="00BC092A">
      <w:pPr>
        <w:pStyle w:val="aa"/>
        <w:numPr>
          <w:ilvl w:val="0"/>
          <w:numId w:val="2"/>
        </w:numPr>
        <w:ind w:left="993"/>
        <w:jc w:val="both"/>
        <w:rPr>
          <w:szCs w:val="28"/>
        </w:rPr>
      </w:pPr>
      <w:r w:rsidRPr="00F112C6">
        <w:rPr>
          <w:szCs w:val="28"/>
        </w:rPr>
        <w:t>Русский язык</w:t>
      </w:r>
    </w:p>
    <w:p w:rsidR="00F112C6" w:rsidRPr="00F112C6" w:rsidRDefault="00F112C6" w:rsidP="00F112C6">
      <w:pPr>
        <w:jc w:val="both"/>
        <w:rPr>
          <w:szCs w:val="28"/>
        </w:rPr>
      </w:pPr>
      <w:r w:rsidRPr="00F112C6">
        <w:rPr>
          <w:szCs w:val="28"/>
        </w:rPr>
        <w:t xml:space="preserve">На занятиях будут разобраны важные моменты орфографии и пунктуации, которые необходимы и в навыках реального общения, и при сдаче ЕГЭ. </w:t>
      </w:r>
    </w:p>
    <w:p w:rsidR="00F112C6" w:rsidRPr="00F112C6" w:rsidRDefault="00F112C6" w:rsidP="00BC092A">
      <w:pPr>
        <w:pStyle w:val="aa"/>
        <w:numPr>
          <w:ilvl w:val="0"/>
          <w:numId w:val="2"/>
        </w:numPr>
        <w:ind w:left="993"/>
        <w:jc w:val="both"/>
        <w:rPr>
          <w:szCs w:val="28"/>
        </w:rPr>
      </w:pPr>
      <w:r w:rsidRPr="00F112C6">
        <w:rPr>
          <w:szCs w:val="28"/>
        </w:rPr>
        <w:t>Математика</w:t>
      </w:r>
    </w:p>
    <w:p w:rsidR="00F112C6" w:rsidRPr="00F112C6" w:rsidRDefault="00F112C6" w:rsidP="00F112C6">
      <w:pPr>
        <w:jc w:val="both"/>
        <w:rPr>
          <w:szCs w:val="28"/>
        </w:rPr>
      </w:pPr>
      <w:r w:rsidRPr="00F112C6">
        <w:rPr>
          <w:szCs w:val="28"/>
        </w:rPr>
        <w:t>На занятии будут применяться знания по математике в решении заданий ЕГЭ. Помимо рассмотрения экзаменационных задач педагоги со школьниками в интерактивной форме повторят базовые темы по алгебре, геометрии, а также начало математического анализа.</w:t>
      </w:r>
    </w:p>
    <w:p w:rsidR="0015145E" w:rsidRDefault="00F112C6" w:rsidP="00BC092A">
      <w:pPr>
        <w:pStyle w:val="aa"/>
        <w:numPr>
          <w:ilvl w:val="0"/>
          <w:numId w:val="2"/>
        </w:numPr>
        <w:ind w:left="993"/>
        <w:jc w:val="both"/>
        <w:rPr>
          <w:szCs w:val="28"/>
        </w:rPr>
      </w:pPr>
      <w:r w:rsidRPr="00F112C6">
        <w:rPr>
          <w:szCs w:val="28"/>
        </w:rPr>
        <w:t>Занятия про выбор направления, профориентацию и поступление в вузы</w:t>
      </w:r>
      <w:r w:rsidR="0015145E">
        <w:rPr>
          <w:szCs w:val="28"/>
        </w:rPr>
        <w:t>.</w:t>
      </w:r>
    </w:p>
    <w:p w:rsidR="00F112C6" w:rsidRPr="0015145E" w:rsidRDefault="00F112C6" w:rsidP="0015145E">
      <w:pPr>
        <w:ind w:firstLine="709"/>
        <w:jc w:val="both"/>
        <w:rPr>
          <w:szCs w:val="28"/>
        </w:rPr>
      </w:pPr>
      <w:r w:rsidRPr="0015145E">
        <w:rPr>
          <w:szCs w:val="28"/>
        </w:rPr>
        <w:t>В рамках проект</w:t>
      </w:r>
      <w:bookmarkStart w:id="1" w:name="_GoBack"/>
      <w:bookmarkEnd w:id="1"/>
      <w:r w:rsidRPr="0015145E">
        <w:rPr>
          <w:szCs w:val="28"/>
        </w:rPr>
        <w:t>а участники получат информацию в виде писем-занятий, которая поможет школьникам при подготовке к сдаче ЕГЭ, расскажет о тонкостях учебы в ВУЗе и поможет его выбрать:</w:t>
      </w:r>
    </w:p>
    <w:p w:rsidR="00F112C6" w:rsidRPr="00F112C6" w:rsidRDefault="00F112C6" w:rsidP="00F112C6">
      <w:pPr>
        <w:ind w:firstLine="709"/>
        <w:jc w:val="both"/>
        <w:rPr>
          <w:szCs w:val="28"/>
        </w:rPr>
      </w:pPr>
      <w:r w:rsidRPr="00F112C6">
        <w:rPr>
          <w:szCs w:val="28"/>
        </w:rPr>
        <w:t>1. Как найти себя и выбрать профессию.</w:t>
      </w:r>
    </w:p>
    <w:p w:rsidR="00F112C6" w:rsidRPr="00F112C6" w:rsidRDefault="00F112C6" w:rsidP="00F112C6">
      <w:pPr>
        <w:ind w:firstLine="709"/>
        <w:jc w:val="both"/>
        <w:rPr>
          <w:szCs w:val="28"/>
        </w:rPr>
      </w:pPr>
      <w:r w:rsidRPr="00F112C6">
        <w:rPr>
          <w:szCs w:val="28"/>
        </w:rPr>
        <w:t>2. Что нужно сделать летом, чтобы провести его эффективно и создать фундамент для подготовки к ЕГЭ</w:t>
      </w:r>
    </w:p>
    <w:p w:rsidR="00F112C6" w:rsidRPr="00F112C6" w:rsidRDefault="00F112C6" w:rsidP="00F112C6">
      <w:pPr>
        <w:ind w:firstLine="709"/>
        <w:jc w:val="both"/>
        <w:rPr>
          <w:szCs w:val="28"/>
        </w:rPr>
      </w:pPr>
      <w:r w:rsidRPr="00F112C6">
        <w:rPr>
          <w:szCs w:val="28"/>
        </w:rPr>
        <w:lastRenderedPageBreak/>
        <w:t>3. Как организовать подготовку к ЕГЭ и не выгореть?</w:t>
      </w:r>
    </w:p>
    <w:p w:rsidR="00F112C6" w:rsidRPr="00F112C6" w:rsidRDefault="00F112C6" w:rsidP="00F112C6">
      <w:pPr>
        <w:ind w:firstLine="709"/>
        <w:jc w:val="both"/>
        <w:rPr>
          <w:szCs w:val="28"/>
        </w:rPr>
      </w:pPr>
      <w:r w:rsidRPr="00F112C6">
        <w:rPr>
          <w:szCs w:val="28"/>
        </w:rPr>
        <w:t>4. Как устроена учёба в вузе: читайте в письме о самом важном.</w:t>
      </w:r>
    </w:p>
    <w:p w:rsidR="00F112C6" w:rsidRPr="00F112C6" w:rsidRDefault="00F112C6" w:rsidP="00F112C6">
      <w:pPr>
        <w:ind w:firstLine="709"/>
        <w:jc w:val="both"/>
        <w:rPr>
          <w:szCs w:val="28"/>
        </w:rPr>
      </w:pPr>
      <w:r w:rsidRPr="00F112C6">
        <w:rPr>
          <w:szCs w:val="28"/>
        </w:rPr>
        <w:t>5. Куда поступать: составьте список ВУЗов, где вас научат профессии.</w:t>
      </w:r>
    </w:p>
    <w:p w:rsidR="00F112C6" w:rsidRPr="00F112C6" w:rsidRDefault="00F112C6" w:rsidP="00F112C6">
      <w:pPr>
        <w:ind w:firstLine="709"/>
        <w:jc w:val="both"/>
        <w:rPr>
          <w:szCs w:val="28"/>
        </w:rPr>
      </w:pPr>
      <w:r w:rsidRPr="00F112C6">
        <w:rPr>
          <w:szCs w:val="28"/>
        </w:rPr>
        <w:t>6. Читайте о важных критериях для выбора ВУЗа.</w:t>
      </w:r>
    </w:p>
    <w:p w:rsidR="00F112C6" w:rsidRPr="00F112C6" w:rsidRDefault="00F112C6" w:rsidP="00F112C6">
      <w:pPr>
        <w:ind w:firstLine="709"/>
        <w:jc w:val="both"/>
        <w:rPr>
          <w:szCs w:val="28"/>
        </w:rPr>
      </w:pPr>
      <w:r w:rsidRPr="00F112C6">
        <w:rPr>
          <w:szCs w:val="28"/>
        </w:rPr>
        <w:t>С участниками проекта будут взаимодействовать школьные учителя, руководители олимпиадного кружка или репетиторы, которые помогут лучше понять и отработать задание, а также порекомендуют полезные материалы.</w:t>
      </w:r>
    </w:p>
    <w:p w:rsidR="00E9164F" w:rsidRDefault="00E9164F" w:rsidP="00910985">
      <w:pPr>
        <w:jc w:val="both"/>
        <w:rPr>
          <w:szCs w:val="28"/>
        </w:rPr>
      </w:pPr>
    </w:p>
    <w:p w:rsidR="0015145E" w:rsidRDefault="0015145E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951A40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F112C6" w:rsidRPr="00F112C6">
                <w:rPr>
                  <w:szCs w:val="28"/>
                </w:rPr>
                <w:t>Первый заместитель</w:t>
              </w:r>
              <w:r w:rsidR="00F112C6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951A40">
            <w:pPr>
              <w:ind w:left="107"/>
              <w:jc w:val="right"/>
              <w:rPr>
                <w:szCs w:val="28"/>
                <w:lang w:val="en-US"/>
              </w:rPr>
            </w:pPr>
            <w:fldSimple w:instr=" DOCPROPERTY &quot;Р*Подписант...*ИОФамилия&quot; \* MERGEFORMAT ">
              <w:r w:rsidR="00F112C6">
                <w:rPr>
                  <w:szCs w:val="28"/>
                </w:rPr>
                <w:t>С.В. Астафьева</w:t>
              </w:r>
            </w:fldSimple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2" w:name="DigSignature"/>
            <w:bookmarkEnd w:id="2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15145E" w:rsidRDefault="0015145E" w:rsidP="00095DA7">
      <w:pPr>
        <w:jc w:val="both"/>
        <w:rPr>
          <w:szCs w:val="28"/>
        </w:rPr>
      </w:pPr>
    </w:p>
    <w:p w:rsidR="0015145E" w:rsidRDefault="0015145E" w:rsidP="00095DA7">
      <w:pPr>
        <w:jc w:val="both"/>
        <w:rPr>
          <w:szCs w:val="28"/>
        </w:rPr>
      </w:pPr>
    </w:p>
    <w:p w:rsidR="0015145E" w:rsidRDefault="0015145E" w:rsidP="00095DA7">
      <w:pPr>
        <w:jc w:val="both"/>
        <w:rPr>
          <w:szCs w:val="28"/>
        </w:rPr>
      </w:pPr>
    </w:p>
    <w:p w:rsidR="0015145E" w:rsidRDefault="0015145E" w:rsidP="00095DA7">
      <w:pPr>
        <w:jc w:val="both"/>
        <w:rPr>
          <w:szCs w:val="28"/>
        </w:rPr>
      </w:pPr>
    </w:p>
    <w:p w:rsidR="0015145E" w:rsidRDefault="0015145E" w:rsidP="00095DA7">
      <w:pPr>
        <w:jc w:val="both"/>
        <w:rPr>
          <w:szCs w:val="28"/>
        </w:rPr>
      </w:pPr>
    </w:p>
    <w:p w:rsidR="0015145E" w:rsidRDefault="0015145E" w:rsidP="00095DA7">
      <w:pPr>
        <w:jc w:val="both"/>
        <w:rPr>
          <w:szCs w:val="28"/>
        </w:rPr>
      </w:pPr>
    </w:p>
    <w:p w:rsidR="0015145E" w:rsidRDefault="0015145E" w:rsidP="00095DA7">
      <w:pPr>
        <w:jc w:val="both"/>
        <w:rPr>
          <w:szCs w:val="28"/>
        </w:rPr>
      </w:pPr>
    </w:p>
    <w:p w:rsidR="0015145E" w:rsidRDefault="0015145E" w:rsidP="00095DA7">
      <w:pPr>
        <w:jc w:val="both"/>
        <w:rPr>
          <w:szCs w:val="28"/>
        </w:rPr>
      </w:pPr>
    </w:p>
    <w:p w:rsidR="0015145E" w:rsidRDefault="0015145E" w:rsidP="00095DA7">
      <w:pPr>
        <w:jc w:val="both"/>
        <w:rPr>
          <w:szCs w:val="28"/>
        </w:rPr>
      </w:pPr>
    </w:p>
    <w:p w:rsidR="0015145E" w:rsidRDefault="0015145E" w:rsidP="00095DA7">
      <w:pPr>
        <w:jc w:val="both"/>
        <w:rPr>
          <w:szCs w:val="28"/>
        </w:rPr>
      </w:pPr>
    </w:p>
    <w:p w:rsidR="0015145E" w:rsidRDefault="0015145E" w:rsidP="00095DA7">
      <w:pPr>
        <w:jc w:val="both"/>
        <w:rPr>
          <w:szCs w:val="28"/>
        </w:rPr>
      </w:pPr>
    </w:p>
    <w:p w:rsidR="0015145E" w:rsidRDefault="0015145E" w:rsidP="00095DA7">
      <w:pPr>
        <w:jc w:val="both"/>
        <w:rPr>
          <w:szCs w:val="28"/>
        </w:rPr>
      </w:pPr>
    </w:p>
    <w:p w:rsidR="0015145E" w:rsidRDefault="0015145E" w:rsidP="00095DA7">
      <w:pPr>
        <w:jc w:val="both"/>
        <w:rPr>
          <w:szCs w:val="28"/>
        </w:rPr>
      </w:pPr>
    </w:p>
    <w:p w:rsidR="0015145E" w:rsidRPr="0015145E" w:rsidRDefault="0015145E" w:rsidP="00095DA7">
      <w:pPr>
        <w:jc w:val="both"/>
        <w:rPr>
          <w:szCs w:val="28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p w:rsidR="00FC6F70" w:rsidRPr="00A55D70" w:rsidRDefault="00951A40" w:rsidP="00565617">
      <w:pPr>
        <w:jc w:val="both"/>
        <w:rPr>
          <w:sz w:val="24"/>
          <w:szCs w:val="24"/>
        </w:rPr>
      </w:pPr>
      <w:fldSimple w:instr=" DOCPROPERTY &quot;Р*Исполнитель...*Фамилия И.О.&quot; \* MERGEFORMAT ">
        <w:r w:rsidR="00F112C6" w:rsidRPr="00F112C6">
          <w:rPr>
            <w:sz w:val="24"/>
            <w:szCs w:val="24"/>
          </w:rPr>
          <w:t>Иванова Юлиана Сергеевна</w:t>
        </w:r>
      </w:fldSimple>
    </w:p>
    <w:p w:rsidR="005936EB" w:rsidRPr="0015145E" w:rsidRDefault="0015145E" w:rsidP="00565617">
      <w:pPr>
        <w:jc w:val="both"/>
        <w:rPr>
          <w:sz w:val="24"/>
          <w:szCs w:val="24"/>
        </w:rPr>
      </w:pPr>
      <w:r>
        <w:rPr>
          <w:sz w:val="24"/>
          <w:szCs w:val="24"/>
        </w:rPr>
        <w:t>(4852) 40-08-64</w:t>
      </w:r>
    </w:p>
    <w:sectPr w:rsidR="005936EB" w:rsidRPr="0015145E" w:rsidSect="008C7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565" w:rsidRDefault="00410565">
      <w:r>
        <w:separator/>
      </w:r>
    </w:p>
  </w:endnote>
  <w:endnote w:type="continuationSeparator" w:id="0">
    <w:p w:rsidR="00410565" w:rsidRDefault="0041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A4B" w:rsidRDefault="00D33A4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951A40" w:rsidP="00352147">
    <w:pPr>
      <w:pStyle w:val="a8"/>
      <w:rPr>
        <w:sz w:val="16"/>
        <w:lang w:val="en-US"/>
      </w:rPr>
    </w:pPr>
    <w:fldSimple w:instr=" DOCPROPERTY &quot;ИД&quot; \* MERGEFORMAT ">
      <w:r w:rsidR="00F112C6" w:rsidRPr="00F112C6">
        <w:rPr>
          <w:sz w:val="16"/>
        </w:rPr>
        <w:t>16041690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951A40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F112C6" w:rsidRPr="00F112C6">
        <w:rPr>
          <w:sz w:val="18"/>
          <w:szCs w:val="18"/>
        </w:rPr>
        <w:t>16041690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565" w:rsidRDefault="00410565">
      <w:r>
        <w:separator/>
      </w:r>
    </w:p>
  </w:footnote>
  <w:footnote w:type="continuationSeparator" w:id="0">
    <w:p w:rsidR="00410565" w:rsidRDefault="00410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951A4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951A40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F275B8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>
    <w:nsid w:val="50C55742"/>
    <w:multiLevelType w:val="hybridMultilevel"/>
    <w:tmpl w:val="817AC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5145E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0565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51A40"/>
    <w:rsid w:val="00960C96"/>
    <w:rsid w:val="00963C4B"/>
    <w:rsid w:val="00974374"/>
    <w:rsid w:val="0097763B"/>
    <w:rsid w:val="009778ED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092A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112C6"/>
    <w:rsid w:val="00F24E07"/>
    <w:rsid w:val="00F275B8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4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2</cp:revision>
  <cp:lastPrinted>2011-06-07T12:47:00Z</cp:lastPrinted>
  <dcterms:created xsi:type="dcterms:W3CDTF">2021-07-07T08:29:00Z</dcterms:created>
  <dcterms:modified xsi:type="dcterms:W3CDTF">2021-07-07T08:29:00Z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 </vt:lpwstr>
  </property>
  <property fmtid="{D5CDD505-2E9C-101B-9397-08002B2CF9AE}" pid="7" name="Заголовок">
    <vt:lpwstr>О бесплатном проекте по русскому языку и математике для школьников 10 классов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Иванова Юлиана Сергеевна</vt:lpwstr>
  </property>
  <property fmtid="{D5CDD505-2E9C-101B-9397-08002B2CF9AE}" pid="11" name="Номер версии">
    <vt:lpwstr>1</vt:lpwstr>
  </property>
  <property fmtid="{D5CDD505-2E9C-101B-9397-08002B2CF9AE}" pid="12" name="ИД">
    <vt:lpwstr>16041690</vt:lpwstr>
  </property>
  <property fmtid="{D5CDD505-2E9C-101B-9397-08002B2CF9AE}" pid="13" name="INSTALL_ID">
    <vt:lpwstr>34115</vt:lpwstr>
  </property>
</Properties>
</file>